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-127"/>
        <w:tblW w:w="9900" w:type="dxa"/>
        <w:tblLayout w:type="fixed"/>
        <w:tblLook w:val="04A0" w:firstRow="1" w:lastRow="0" w:firstColumn="1" w:lastColumn="0" w:noHBand="0" w:noVBand="1"/>
      </w:tblPr>
      <w:tblGrid>
        <w:gridCol w:w="5387"/>
        <w:gridCol w:w="13"/>
        <w:gridCol w:w="4500"/>
      </w:tblGrid>
      <w:tr w:rsidR="009C03C8" w:rsidRPr="00CD2F0B" w:rsidTr="00414990">
        <w:trPr>
          <w:trHeight w:val="1123"/>
        </w:trPr>
        <w:tc>
          <w:tcPr>
            <w:tcW w:w="9900" w:type="dxa"/>
            <w:gridSpan w:val="3"/>
          </w:tcPr>
          <w:p w:rsidR="009C03C8" w:rsidRPr="00CD2F0B" w:rsidRDefault="009C03C8" w:rsidP="001C2186">
            <w:pPr>
              <w:spacing w:after="0" w:line="240" w:lineRule="auto"/>
              <w:ind w:right="15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ED25A1" wp14:editId="61C969FA">
                  <wp:extent cx="533400" cy="61912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C8" w:rsidRPr="00CD2F0B" w:rsidTr="004C7B1D">
        <w:trPr>
          <w:trHeight w:val="1157"/>
        </w:trPr>
        <w:tc>
          <w:tcPr>
            <w:tcW w:w="9900" w:type="dxa"/>
            <w:gridSpan w:val="3"/>
          </w:tcPr>
          <w:p w:rsidR="001C2186" w:rsidRPr="00373D4A" w:rsidRDefault="001C2186" w:rsidP="001C218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73D4A">
              <w:rPr>
                <w:rFonts w:ascii="Times New Roman" w:hAnsi="Times New Roman"/>
                <w:caps/>
                <w:sz w:val="28"/>
                <w:szCs w:val="28"/>
              </w:rPr>
              <w:t>администрация Муниципального образования</w:t>
            </w:r>
          </w:p>
          <w:p w:rsidR="001C2186" w:rsidRDefault="001C2186" w:rsidP="004C7B1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73D4A">
              <w:rPr>
                <w:rFonts w:ascii="Times New Roman" w:hAnsi="Times New Roman"/>
                <w:caps/>
                <w:sz w:val="28"/>
                <w:szCs w:val="28"/>
              </w:rPr>
              <w:t>«Городское поселение город Ахтубинск ахтубинского муниципального района астраханской области</w:t>
            </w:r>
            <w:r w:rsidR="000824D5">
              <w:rPr>
                <w:rFonts w:ascii="Times New Roman" w:hAnsi="Times New Roman"/>
                <w:caps/>
                <w:sz w:val="28"/>
                <w:szCs w:val="28"/>
              </w:rPr>
              <w:t>»</w:t>
            </w:r>
            <w:r w:rsidRPr="00FB1E44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  <w:p w:rsidR="004C7B1D" w:rsidRPr="00FB1E44" w:rsidRDefault="004C7B1D" w:rsidP="004C7B1D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4B0FFD" w:rsidRPr="006A1CB9" w:rsidRDefault="009C03C8" w:rsidP="0019646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FB1E44">
              <w:rPr>
                <w:rFonts w:ascii="Times New Roman" w:hAnsi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4B0FFD" w:rsidRPr="00CD2F0B" w:rsidTr="004C7B1D">
        <w:trPr>
          <w:trHeight w:val="386"/>
        </w:trPr>
        <w:tc>
          <w:tcPr>
            <w:tcW w:w="5387" w:type="dxa"/>
          </w:tcPr>
          <w:p w:rsidR="004B0FFD" w:rsidRPr="00CD2F0B" w:rsidRDefault="004B0FFD" w:rsidP="002C3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3F4" w:rsidRDefault="00B153F4" w:rsidP="002C3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B0FFD" w:rsidRPr="003B63CB" w:rsidRDefault="003D5162" w:rsidP="002C3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153F4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4513" w:type="dxa"/>
            <w:gridSpan w:val="2"/>
          </w:tcPr>
          <w:p w:rsidR="004B0FFD" w:rsidRDefault="004B0FFD" w:rsidP="002C3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36F" w:rsidRPr="00CD2F0B" w:rsidRDefault="004C736F" w:rsidP="002C3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FFD" w:rsidRPr="00D66651" w:rsidRDefault="004C736F" w:rsidP="004C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153F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B0FFD" w:rsidRPr="00D66651">
              <w:rPr>
                <w:rFonts w:ascii="Times New Roman" w:hAnsi="Times New Roman"/>
                <w:sz w:val="24"/>
                <w:szCs w:val="24"/>
              </w:rPr>
              <w:t>№</w:t>
            </w:r>
            <w:r w:rsidR="003D51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153F4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C03C8" w:rsidRPr="00176BCE" w:rsidTr="00414990">
        <w:trPr>
          <w:trHeight w:val="1229"/>
        </w:trPr>
        <w:tc>
          <w:tcPr>
            <w:tcW w:w="5400" w:type="dxa"/>
            <w:gridSpan w:val="2"/>
            <w:vAlign w:val="center"/>
          </w:tcPr>
          <w:p w:rsidR="004B0FFD" w:rsidRDefault="004B0FFD" w:rsidP="00F20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36F" w:rsidRDefault="004C736F" w:rsidP="004C7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FFD" w:rsidRPr="00176BCE" w:rsidRDefault="009C03C8" w:rsidP="008E0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C736F">
              <w:rPr>
                <w:rFonts w:ascii="Times New Roman" w:hAnsi="Times New Roman"/>
                <w:sz w:val="24"/>
                <w:szCs w:val="24"/>
              </w:rPr>
              <w:t xml:space="preserve">б утверждении </w:t>
            </w:r>
            <w:proofErr w:type="gramStart"/>
            <w:r w:rsidR="004C736F">
              <w:rPr>
                <w:rFonts w:ascii="Times New Roman" w:hAnsi="Times New Roman"/>
                <w:sz w:val="24"/>
                <w:szCs w:val="24"/>
              </w:rPr>
              <w:t>П</w:t>
            </w:r>
            <w:r w:rsidR="000170BE">
              <w:rPr>
                <w:rFonts w:ascii="Times New Roman" w:hAnsi="Times New Roman"/>
                <w:sz w:val="24"/>
                <w:szCs w:val="24"/>
              </w:rPr>
              <w:t xml:space="preserve">рограммы проведения </w:t>
            </w:r>
            <w:r w:rsidR="008E03AA">
              <w:rPr>
                <w:rFonts w:ascii="Times New Roman" w:hAnsi="Times New Roman"/>
                <w:sz w:val="24"/>
                <w:szCs w:val="24"/>
              </w:rPr>
              <w:t>оценк</w:t>
            </w:r>
            <w:r w:rsidR="000170B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03AA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="000170BE">
              <w:rPr>
                <w:rFonts w:ascii="Times New Roman" w:hAnsi="Times New Roman"/>
                <w:sz w:val="24"/>
                <w:szCs w:val="24"/>
              </w:rPr>
              <w:t>готовности объектов</w:t>
            </w:r>
            <w:proofErr w:type="gramEnd"/>
            <w:r w:rsidR="000170BE">
              <w:rPr>
                <w:rFonts w:ascii="Times New Roman" w:hAnsi="Times New Roman"/>
                <w:sz w:val="24"/>
                <w:szCs w:val="24"/>
              </w:rPr>
              <w:t xml:space="preserve"> жилищно-коммунального хозяйства, расположенных на территории  муниципального образования «Городское поселение город Ахтубинск Ахтубинского муниципального района Астраханской области» к отопительному периоду 2025-2026 гг. </w:t>
            </w:r>
          </w:p>
        </w:tc>
        <w:tc>
          <w:tcPr>
            <w:tcW w:w="4500" w:type="dxa"/>
          </w:tcPr>
          <w:p w:rsidR="009C03C8" w:rsidRPr="00176BCE" w:rsidRDefault="009C03C8" w:rsidP="00414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FFD" w:rsidRPr="00176BCE" w:rsidRDefault="004B0FFD" w:rsidP="004B0FF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3D2413" w:rsidRDefault="008E1755" w:rsidP="003D2413">
      <w:pPr>
        <w:spacing w:after="0" w:line="240" w:lineRule="auto"/>
        <w:ind w:left="-142" w:right="-2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</w:t>
      </w:r>
      <w:r w:rsidR="004C736F">
        <w:rPr>
          <w:rFonts w:ascii="Times New Roman" w:hAnsi="Times New Roman"/>
          <w:sz w:val="24"/>
          <w:szCs w:val="24"/>
        </w:rPr>
        <w:t xml:space="preserve"> Федеральным законом от 06.10.2003 №</w:t>
      </w:r>
      <w:r w:rsidR="003D2413" w:rsidRPr="00176BCE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</w:t>
      </w:r>
      <w:r w:rsidR="003D2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Российской Федерации», Федеральным законом  от 27.07.2010 № 190-ФЗ «О </w:t>
      </w:r>
      <w:r w:rsidR="00FA794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еплоснабжении», </w:t>
      </w:r>
      <w:r w:rsidR="004C736F">
        <w:rPr>
          <w:rFonts w:ascii="Times New Roman" w:hAnsi="Times New Roman"/>
          <w:sz w:val="24"/>
          <w:szCs w:val="24"/>
        </w:rPr>
        <w:t xml:space="preserve">Постановлением </w:t>
      </w:r>
      <w:r w:rsidR="00C11E5C" w:rsidRPr="00176BCE">
        <w:rPr>
          <w:rFonts w:ascii="Times New Roman" w:hAnsi="Times New Roman"/>
          <w:sz w:val="24"/>
          <w:szCs w:val="24"/>
        </w:rPr>
        <w:t>Российской Федерации</w:t>
      </w:r>
      <w:r w:rsidR="00C11E5C">
        <w:rPr>
          <w:rFonts w:ascii="Times New Roman" w:hAnsi="Times New Roman"/>
          <w:sz w:val="24"/>
          <w:szCs w:val="24"/>
        </w:rPr>
        <w:t xml:space="preserve"> </w:t>
      </w:r>
      <w:r w:rsidR="004C736F">
        <w:rPr>
          <w:rFonts w:ascii="Times New Roman" w:hAnsi="Times New Roman"/>
          <w:sz w:val="24"/>
          <w:szCs w:val="24"/>
        </w:rPr>
        <w:t xml:space="preserve">от 06.05.2011 № 354 «О предоставлении коммунальных услуг собственникам и пользователям помещений в многоквартирных домах и жилых домов», </w:t>
      </w:r>
      <w:r>
        <w:rPr>
          <w:rFonts w:ascii="Times New Roman" w:hAnsi="Times New Roman"/>
          <w:sz w:val="24"/>
          <w:szCs w:val="24"/>
        </w:rPr>
        <w:t xml:space="preserve">Уставом муниципального образования «Городское поселение город Ахтубинск Ахтубинского муниципального района Астраханской области», </w:t>
      </w:r>
      <w:r w:rsidR="003D2413">
        <w:rPr>
          <w:rFonts w:ascii="Times New Roman" w:hAnsi="Times New Roman"/>
          <w:sz w:val="24"/>
          <w:szCs w:val="24"/>
        </w:rPr>
        <w:t>администрация ПОСТАНОВЛЯЕТ:</w:t>
      </w:r>
      <w:proofErr w:type="gramEnd"/>
    </w:p>
    <w:p w:rsidR="004B0FFD" w:rsidRDefault="004A0BA0" w:rsidP="004B0FFD">
      <w:pPr>
        <w:spacing w:after="0" w:line="240" w:lineRule="auto"/>
        <w:ind w:left="-142" w:right="-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C736F">
        <w:rPr>
          <w:rFonts w:ascii="Times New Roman" w:hAnsi="Times New Roman"/>
          <w:sz w:val="24"/>
          <w:szCs w:val="24"/>
        </w:rPr>
        <w:t xml:space="preserve">Утвердить </w:t>
      </w:r>
      <w:r w:rsidR="00463F9C">
        <w:rPr>
          <w:rFonts w:ascii="Times New Roman" w:hAnsi="Times New Roman"/>
          <w:sz w:val="24"/>
          <w:szCs w:val="24"/>
        </w:rPr>
        <w:t xml:space="preserve">Программу </w:t>
      </w:r>
      <w:proofErr w:type="gramStart"/>
      <w:r w:rsidR="00463F9C">
        <w:rPr>
          <w:rFonts w:ascii="Times New Roman" w:hAnsi="Times New Roman"/>
          <w:sz w:val="24"/>
          <w:szCs w:val="24"/>
        </w:rPr>
        <w:t xml:space="preserve">проведения </w:t>
      </w:r>
      <w:r w:rsidR="008E03AA">
        <w:rPr>
          <w:rFonts w:ascii="Times New Roman" w:hAnsi="Times New Roman"/>
          <w:sz w:val="24"/>
          <w:szCs w:val="24"/>
        </w:rPr>
        <w:t xml:space="preserve">оценки обеспечения </w:t>
      </w:r>
      <w:r w:rsidR="00463F9C">
        <w:rPr>
          <w:rFonts w:ascii="Times New Roman" w:hAnsi="Times New Roman"/>
          <w:sz w:val="24"/>
          <w:szCs w:val="24"/>
        </w:rPr>
        <w:t>готовности объектов</w:t>
      </w:r>
      <w:proofErr w:type="gramEnd"/>
      <w:r w:rsidR="00463F9C">
        <w:rPr>
          <w:rFonts w:ascii="Times New Roman" w:hAnsi="Times New Roman"/>
          <w:sz w:val="24"/>
          <w:szCs w:val="24"/>
        </w:rPr>
        <w:t xml:space="preserve"> жилищно-коммунального хозяйства, расположенных на территории  муниципального образования «Городское поселение город Ахтубинск Ахтубинского муниципального района Астраханской области» к отопительному периоду 2025-2026 гг.» </w:t>
      </w:r>
      <w:r w:rsidR="004C736F">
        <w:rPr>
          <w:rFonts w:ascii="Times New Roman" w:hAnsi="Times New Roman"/>
          <w:sz w:val="24"/>
          <w:szCs w:val="24"/>
        </w:rPr>
        <w:t>(прилагается)</w:t>
      </w:r>
      <w:r w:rsidR="009937EE" w:rsidRPr="004A0BA0">
        <w:rPr>
          <w:rFonts w:ascii="Times New Roman" w:hAnsi="Times New Roman"/>
          <w:sz w:val="24"/>
          <w:szCs w:val="24"/>
        </w:rPr>
        <w:t>:</w:t>
      </w:r>
    </w:p>
    <w:p w:rsidR="004A0BA0" w:rsidRDefault="00C11E5C" w:rsidP="00B73D2D">
      <w:pPr>
        <w:shd w:val="clear" w:color="auto" w:fill="FFFFFF"/>
        <w:tabs>
          <w:tab w:val="left" w:pos="709"/>
        </w:tabs>
        <w:spacing w:after="0" w:line="240" w:lineRule="auto"/>
        <w:ind w:left="-142" w:firstLine="568"/>
        <w:jc w:val="both"/>
        <w:outlineLvl w:val="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A0BA0">
        <w:rPr>
          <w:rFonts w:ascii="Times New Roman" w:hAnsi="Times New Roman"/>
          <w:sz w:val="24"/>
          <w:szCs w:val="24"/>
        </w:rPr>
        <w:t>.</w:t>
      </w:r>
      <w:r w:rsidR="004B6036">
        <w:rPr>
          <w:rFonts w:ascii="Times New Roman" w:hAnsi="Times New Roman"/>
          <w:sz w:val="24"/>
          <w:szCs w:val="24"/>
        </w:rPr>
        <w:t xml:space="preserve"> </w:t>
      </w:r>
      <w:r w:rsidR="007A6B0D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администрации муниципального образования «</w:t>
      </w:r>
      <w:r w:rsidR="000647D6">
        <w:rPr>
          <w:rFonts w:ascii="Times New Roman" w:hAnsi="Times New Roman"/>
          <w:sz w:val="24"/>
          <w:szCs w:val="24"/>
        </w:rPr>
        <w:t>Городское поселение город Ахтубинск Ахтубинского муниципального района Астраханской области</w:t>
      </w:r>
      <w:r w:rsidR="007A6B0D">
        <w:rPr>
          <w:rFonts w:ascii="Times New Roman" w:hAnsi="Times New Roman"/>
          <w:sz w:val="24"/>
          <w:szCs w:val="24"/>
        </w:rPr>
        <w:t>».</w:t>
      </w:r>
    </w:p>
    <w:p w:rsidR="00B70DB0" w:rsidRDefault="00C11E5C" w:rsidP="00C11E5C">
      <w:pPr>
        <w:shd w:val="clear" w:color="auto" w:fill="FFFFFF"/>
        <w:spacing w:after="0" w:line="240" w:lineRule="auto"/>
        <w:ind w:left="-142" w:firstLine="568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6B0D" w:rsidRPr="005869F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A6B0D" w:rsidRPr="005869F2">
        <w:rPr>
          <w:rFonts w:ascii="Times New Roman" w:hAnsi="Times New Roman"/>
          <w:sz w:val="24"/>
          <w:szCs w:val="24"/>
        </w:rPr>
        <w:t xml:space="preserve">Контроль </w:t>
      </w:r>
      <w:r w:rsidR="007A6B0D">
        <w:rPr>
          <w:rFonts w:ascii="Times New Roman" w:hAnsi="Times New Roman"/>
          <w:sz w:val="24"/>
          <w:szCs w:val="24"/>
        </w:rPr>
        <w:t>за</w:t>
      </w:r>
      <w:proofErr w:type="gramEnd"/>
      <w:r w:rsidR="007A6B0D">
        <w:rPr>
          <w:rFonts w:ascii="Times New Roman" w:hAnsi="Times New Roman"/>
          <w:sz w:val="24"/>
          <w:szCs w:val="24"/>
        </w:rPr>
        <w:t xml:space="preserve"> исполнением</w:t>
      </w:r>
      <w:r w:rsidR="007A6B0D" w:rsidRPr="005869F2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3D2413"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sz w:val="24"/>
          <w:szCs w:val="24"/>
        </w:rPr>
        <w:t>заместителя главы администрации по жилищно-коммунальному хозяйству, благоустройству и энергоснабжению.</w:t>
      </w:r>
    </w:p>
    <w:p w:rsidR="00C11E5C" w:rsidRDefault="00C11E5C" w:rsidP="00C11E5C">
      <w:pPr>
        <w:shd w:val="clear" w:color="auto" w:fill="FFFFFF"/>
        <w:spacing w:after="0" w:line="240" w:lineRule="auto"/>
        <w:ind w:left="-142" w:firstLine="568"/>
        <w:jc w:val="both"/>
        <w:outlineLvl w:val="3"/>
        <w:rPr>
          <w:rFonts w:ascii="Times New Roman" w:eastAsiaTheme="minorHAnsi" w:hAnsi="Times New Roman"/>
          <w:sz w:val="24"/>
          <w:szCs w:val="24"/>
        </w:rPr>
      </w:pPr>
    </w:p>
    <w:p w:rsidR="000647D6" w:rsidRDefault="000647D6" w:rsidP="00B70DB0">
      <w:pPr>
        <w:tabs>
          <w:tab w:val="left" w:pos="142"/>
          <w:tab w:val="left" w:pos="10080"/>
        </w:tabs>
        <w:spacing w:after="0" w:line="240" w:lineRule="auto"/>
        <w:ind w:right="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820A26" w:rsidRDefault="00820A26" w:rsidP="00B70DB0">
      <w:pPr>
        <w:tabs>
          <w:tab w:val="left" w:pos="142"/>
          <w:tab w:val="left" w:pos="10080"/>
        </w:tabs>
        <w:spacing w:after="0" w:line="240" w:lineRule="auto"/>
        <w:ind w:right="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B70DB0" w:rsidRDefault="008E03AA" w:rsidP="00B70DB0">
      <w:pPr>
        <w:tabs>
          <w:tab w:val="left" w:pos="142"/>
          <w:tab w:val="left" w:pos="10080"/>
        </w:tabs>
        <w:spacing w:after="0" w:line="240" w:lineRule="auto"/>
        <w:ind w:left="-142" w:right="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47B3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60F52" w:rsidRPr="00176BCE">
        <w:rPr>
          <w:rFonts w:ascii="Times New Roman" w:hAnsi="Times New Roman"/>
          <w:sz w:val="24"/>
          <w:szCs w:val="24"/>
        </w:rPr>
        <w:t xml:space="preserve"> муниципального образования                      </w:t>
      </w:r>
      <w:r w:rsidR="00B70DB0">
        <w:rPr>
          <w:rFonts w:ascii="Times New Roman" w:hAnsi="Times New Roman"/>
          <w:sz w:val="24"/>
          <w:szCs w:val="24"/>
        </w:rPr>
        <w:t xml:space="preserve"> </w:t>
      </w:r>
      <w:r w:rsidR="00660F52" w:rsidRPr="00176BCE">
        <w:rPr>
          <w:rFonts w:ascii="Times New Roman" w:hAnsi="Times New Roman"/>
          <w:sz w:val="24"/>
          <w:szCs w:val="24"/>
        </w:rPr>
        <w:t xml:space="preserve">                   </w:t>
      </w:r>
      <w:r w:rsidR="00660F52">
        <w:rPr>
          <w:rFonts w:ascii="Times New Roman" w:hAnsi="Times New Roman"/>
          <w:sz w:val="24"/>
          <w:szCs w:val="24"/>
        </w:rPr>
        <w:t xml:space="preserve"> </w:t>
      </w:r>
      <w:r w:rsidR="00660F52" w:rsidRPr="00176BCE">
        <w:rPr>
          <w:rFonts w:ascii="Times New Roman" w:hAnsi="Times New Roman"/>
          <w:sz w:val="24"/>
          <w:szCs w:val="24"/>
        </w:rPr>
        <w:t xml:space="preserve"> </w:t>
      </w:r>
      <w:r w:rsidR="00660F52">
        <w:rPr>
          <w:rFonts w:ascii="Times New Roman" w:hAnsi="Times New Roman"/>
          <w:sz w:val="24"/>
          <w:szCs w:val="24"/>
        </w:rPr>
        <w:t xml:space="preserve">             </w:t>
      </w:r>
      <w:r w:rsidR="00660F52" w:rsidRPr="00176BCE">
        <w:rPr>
          <w:rFonts w:ascii="Times New Roman" w:hAnsi="Times New Roman"/>
          <w:sz w:val="24"/>
          <w:szCs w:val="24"/>
        </w:rPr>
        <w:t xml:space="preserve">   </w:t>
      </w:r>
      <w:r w:rsidR="00047B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47B30">
        <w:rPr>
          <w:rFonts w:ascii="Times New Roman" w:hAnsi="Times New Roman"/>
          <w:sz w:val="24"/>
          <w:szCs w:val="24"/>
        </w:rPr>
        <w:t>А.А. Сиваков</w:t>
      </w:r>
    </w:p>
    <w:p w:rsidR="00B70DB0" w:rsidRDefault="00B70DB0" w:rsidP="00B70DB0">
      <w:pPr>
        <w:tabs>
          <w:tab w:val="left" w:pos="142"/>
          <w:tab w:val="left" w:pos="10080"/>
        </w:tabs>
        <w:spacing w:after="0" w:line="240" w:lineRule="auto"/>
        <w:ind w:left="-142" w:right="3"/>
        <w:contextualSpacing/>
        <w:jc w:val="both"/>
        <w:rPr>
          <w:rFonts w:ascii="Times New Roman" w:hAnsi="Times New Roman"/>
          <w:sz w:val="20"/>
          <w:szCs w:val="20"/>
        </w:rPr>
      </w:pPr>
    </w:p>
    <w:p w:rsidR="00820A26" w:rsidRDefault="00820A26" w:rsidP="00B70DB0">
      <w:pPr>
        <w:tabs>
          <w:tab w:val="left" w:pos="142"/>
          <w:tab w:val="left" w:pos="10080"/>
        </w:tabs>
        <w:spacing w:after="0" w:line="240" w:lineRule="auto"/>
        <w:ind w:left="-142" w:right="3"/>
        <w:contextualSpacing/>
        <w:jc w:val="both"/>
        <w:rPr>
          <w:rFonts w:ascii="Times New Roman" w:hAnsi="Times New Roman"/>
          <w:sz w:val="20"/>
          <w:szCs w:val="20"/>
        </w:rPr>
      </w:pPr>
    </w:p>
    <w:p w:rsidR="00FC25E2" w:rsidRDefault="00FC25E2" w:rsidP="00977221">
      <w:pPr>
        <w:tabs>
          <w:tab w:val="left" w:pos="9180"/>
        </w:tabs>
        <w:spacing w:after="0" w:line="240" w:lineRule="auto"/>
        <w:ind w:right="3"/>
        <w:contextualSpacing/>
        <w:rPr>
          <w:rFonts w:ascii="Times New Roman" w:hAnsi="Times New Roman"/>
          <w:sz w:val="20"/>
          <w:szCs w:val="20"/>
        </w:rPr>
      </w:pPr>
    </w:p>
    <w:p w:rsidR="00061A96" w:rsidRDefault="00061A96" w:rsidP="00977221">
      <w:pPr>
        <w:tabs>
          <w:tab w:val="left" w:pos="9180"/>
        </w:tabs>
        <w:spacing w:after="0" w:line="240" w:lineRule="auto"/>
        <w:ind w:right="3"/>
        <w:contextualSpacing/>
        <w:rPr>
          <w:rFonts w:ascii="Times New Roman" w:hAnsi="Times New Roman"/>
          <w:sz w:val="20"/>
          <w:szCs w:val="20"/>
        </w:rPr>
      </w:pPr>
    </w:p>
    <w:p w:rsidR="00651608" w:rsidRDefault="00651608" w:rsidP="00061A96">
      <w:pPr>
        <w:tabs>
          <w:tab w:val="left" w:pos="9180"/>
        </w:tabs>
        <w:spacing w:after="0" w:line="240" w:lineRule="auto"/>
        <w:ind w:left="-142" w:right="3"/>
        <w:contextualSpacing/>
        <w:rPr>
          <w:rFonts w:ascii="Times New Roman" w:hAnsi="Times New Roman"/>
          <w:sz w:val="20"/>
          <w:szCs w:val="20"/>
        </w:rPr>
      </w:pPr>
    </w:p>
    <w:p w:rsidR="00926B83" w:rsidRPr="00651608" w:rsidRDefault="00C11E5C" w:rsidP="00651608">
      <w:pPr>
        <w:tabs>
          <w:tab w:val="left" w:pos="9180"/>
        </w:tabs>
        <w:spacing w:after="0" w:line="240" w:lineRule="auto"/>
        <w:ind w:left="-142" w:right="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</w:t>
      </w:r>
      <w:r w:rsidR="00FA794F">
        <w:rPr>
          <w:rFonts w:ascii="Times New Roman" w:hAnsi="Times New Roman"/>
          <w:sz w:val="20"/>
          <w:szCs w:val="20"/>
        </w:rPr>
        <w:t xml:space="preserve">А. </w:t>
      </w:r>
      <w:bookmarkStart w:id="0" w:name="_GoBack"/>
      <w:bookmarkEnd w:id="0"/>
      <w:r w:rsidR="00FA794F">
        <w:rPr>
          <w:rFonts w:ascii="Times New Roman" w:hAnsi="Times New Roman"/>
          <w:sz w:val="20"/>
          <w:szCs w:val="20"/>
        </w:rPr>
        <w:t>Щербинина</w:t>
      </w:r>
    </w:p>
    <w:sectPr w:rsidR="00926B83" w:rsidRPr="00651608" w:rsidSect="004C7B1D">
      <w:headerReference w:type="default" r:id="rId10"/>
      <w:pgSz w:w="11906" w:h="16838"/>
      <w:pgMar w:top="62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C2" w:rsidRDefault="00372CC2" w:rsidP="00CD4799">
      <w:pPr>
        <w:spacing w:after="0" w:line="240" w:lineRule="auto"/>
      </w:pPr>
      <w:r>
        <w:separator/>
      </w:r>
    </w:p>
  </w:endnote>
  <w:endnote w:type="continuationSeparator" w:id="0">
    <w:p w:rsidR="00372CC2" w:rsidRDefault="00372CC2" w:rsidP="00CD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C2" w:rsidRDefault="00372CC2" w:rsidP="00CD4799">
      <w:pPr>
        <w:spacing w:after="0" w:line="240" w:lineRule="auto"/>
      </w:pPr>
      <w:r>
        <w:separator/>
      </w:r>
    </w:p>
  </w:footnote>
  <w:footnote w:type="continuationSeparator" w:id="0">
    <w:p w:rsidR="00372CC2" w:rsidRDefault="00372CC2" w:rsidP="00CD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1D" w:rsidRDefault="004C7B1D">
    <w:pPr>
      <w:pStyle w:val="a9"/>
    </w:pPr>
  </w:p>
  <w:p w:rsidR="00A00105" w:rsidRDefault="00A001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FB"/>
    <w:multiLevelType w:val="hybridMultilevel"/>
    <w:tmpl w:val="9154AA1C"/>
    <w:lvl w:ilvl="0" w:tplc="56240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E22499"/>
    <w:multiLevelType w:val="multilevel"/>
    <w:tmpl w:val="56EC2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476FAD"/>
    <w:multiLevelType w:val="multilevel"/>
    <w:tmpl w:val="2A600C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8" w:hanging="2160"/>
      </w:pPr>
      <w:rPr>
        <w:rFonts w:hint="default"/>
      </w:rPr>
    </w:lvl>
  </w:abstractNum>
  <w:abstractNum w:abstractNumId="3">
    <w:nsid w:val="068665BA"/>
    <w:multiLevelType w:val="multilevel"/>
    <w:tmpl w:val="BAC2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CB66B9"/>
    <w:multiLevelType w:val="hybridMultilevel"/>
    <w:tmpl w:val="31620988"/>
    <w:lvl w:ilvl="0" w:tplc="007265C8">
      <w:start w:val="1"/>
      <w:numFmt w:val="decimal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9D74BDC"/>
    <w:multiLevelType w:val="multilevel"/>
    <w:tmpl w:val="775A426C"/>
    <w:lvl w:ilvl="0">
      <w:start w:val="1"/>
      <w:numFmt w:val="decimal"/>
      <w:lvlText w:val="%1."/>
      <w:lvlJc w:val="left"/>
      <w:pPr>
        <w:ind w:left="1320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2160"/>
      </w:pPr>
      <w:rPr>
        <w:rFonts w:hint="default"/>
      </w:rPr>
    </w:lvl>
  </w:abstractNum>
  <w:abstractNum w:abstractNumId="6">
    <w:nsid w:val="45756136"/>
    <w:multiLevelType w:val="multilevel"/>
    <w:tmpl w:val="B930E446"/>
    <w:lvl w:ilvl="0">
      <w:start w:val="1"/>
      <w:numFmt w:val="decimal"/>
      <w:lvlText w:val="%1."/>
      <w:lvlJc w:val="left"/>
      <w:pPr>
        <w:ind w:left="1549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4C"/>
    <w:rsid w:val="00001B73"/>
    <w:rsid w:val="00001EA9"/>
    <w:rsid w:val="00007429"/>
    <w:rsid w:val="00010A3B"/>
    <w:rsid w:val="00013E36"/>
    <w:rsid w:val="000170BE"/>
    <w:rsid w:val="00020CC0"/>
    <w:rsid w:val="00023E6D"/>
    <w:rsid w:val="00024B22"/>
    <w:rsid w:val="00031B9E"/>
    <w:rsid w:val="0004059A"/>
    <w:rsid w:val="00047B30"/>
    <w:rsid w:val="0005103D"/>
    <w:rsid w:val="000526EA"/>
    <w:rsid w:val="00053A34"/>
    <w:rsid w:val="00053F5C"/>
    <w:rsid w:val="0005484B"/>
    <w:rsid w:val="00060C6B"/>
    <w:rsid w:val="00061A96"/>
    <w:rsid w:val="000647D6"/>
    <w:rsid w:val="000824D5"/>
    <w:rsid w:val="0008286A"/>
    <w:rsid w:val="00090A79"/>
    <w:rsid w:val="00091CF2"/>
    <w:rsid w:val="000962CC"/>
    <w:rsid w:val="00096446"/>
    <w:rsid w:val="000A393C"/>
    <w:rsid w:val="000A4A73"/>
    <w:rsid w:val="000B0D08"/>
    <w:rsid w:val="000B12BB"/>
    <w:rsid w:val="000B25F7"/>
    <w:rsid w:val="000C7F62"/>
    <w:rsid w:val="000D01F7"/>
    <w:rsid w:val="000D0225"/>
    <w:rsid w:val="000D4A4B"/>
    <w:rsid w:val="000D7C7D"/>
    <w:rsid w:val="000D7E2E"/>
    <w:rsid w:val="000E0935"/>
    <w:rsid w:val="000E481F"/>
    <w:rsid w:val="000E6E25"/>
    <w:rsid w:val="000E7039"/>
    <w:rsid w:val="000E7D8C"/>
    <w:rsid w:val="000F3081"/>
    <w:rsid w:val="000F3D3D"/>
    <w:rsid w:val="000F466F"/>
    <w:rsid w:val="000F7857"/>
    <w:rsid w:val="0010552B"/>
    <w:rsid w:val="001337D7"/>
    <w:rsid w:val="0014114C"/>
    <w:rsid w:val="00142BD6"/>
    <w:rsid w:val="001464FF"/>
    <w:rsid w:val="001512F3"/>
    <w:rsid w:val="001536EF"/>
    <w:rsid w:val="001554E3"/>
    <w:rsid w:val="00160926"/>
    <w:rsid w:val="0016366D"/>
    <w:rsid w:val="00163F78"/>
    <w:rsid w:val="001645F3"/>
    <w:rsid w:val="001647B0"/>
    <w:rsid w:val="001656C9"/>
    <w:rsid w:val="00165C08"/>
    <w:rsid w:val="001672AB"/>
    <w:rsid w:val="0017332E"/>
    <w:rsid w:val="00176BCE"/>
    <w:rsid w:val="00181019"/>
    <w:rsid w:val="00184768"/>
    <w:rsid w:val="00186DA9"/>
    <w:rsid w:val="0018768B"/>
    <w:rsid w:val="00195F6C"/>
    <w:rsid w:val="00196466"/>
    <w:rsid w:val="001A1642"/>
    <w:rsid w:val="001A2466"/>
    <w:rsid w:val="001A27B4"/>
    <w:rsid w:val="001B030A"/>
    <w:rsid w:val="001C2186"/>
    <w:rsid w:val="001C3515"/>
    <w:rsid w:val="001D1F0C"/>
    <w:rsid w:val="001D70D8"/>
    <w:rsid w:val="001D7BDC"/>
    <w:rsid w:val="001E18E7"/>
    <w:rsid w:val="001E5E1E"/>
    <w:rsid w:val="001F1EA2"/>
    <w:rsid w:val="001F58F4"/>
    <w:rsid w:val="00200E40"/>
    <w:rsid w:val="002058D2"/>
    <w:rsid w:val="00205FA9"/>
    <w:rsid w:val="002133EF"/>
    <w:rsid w:val="002244B3"/>
    <w:rsid w:val="00225771"/>
    <w:rsid w:val="00227D50"/>
    <w:rsid w:val="00234EC2"/>
    <w:rsid w:val="002360C5"/>
    <w:rsid w:val="00244803"/>
    <w:rsid w:val="002551FA"/>
    <w:rsid w:val="0026576D"/>
    <w:rsid w:val="002662B0"/>
    <w:rsid w:val="00271845"/>
    <w:rsid w:val="00274708"/>
    <w:rsid w:val="00290581"/>
    <w:rsid w:val="002905E5"/>
    <w:rsid w:val="00290D73"/>
    <w:rsid w:val="00291DF5"/>
    <w:rsid w:val="00293AFE"/>
    <w:rsid w:val="00297C43"/>
    <w:rsid w:val="002A38D3"/>
    <w:rsid w:val="002A6293"/>
    <w:rsid w:val="002A7C67"/>
    <w:rsid w:val="002B0E96"/>
    <w:rsid w:val="002B2987"/>
    <w:rsid w:val="002B2A67"/>
    <w:rsid w:val="002B4842"/>
    <w:rsid w:val="002B53DE"/>
    <w:rsid w:val="002B6B33"/>
    <w:rsid w:val="002B6E5A"/>
    <w:rsid w:val="002C087C"/>
    <w:rsid w:val="002C1EA0"/>
    <w:rsid w:val="002C5446"/>
    <w:rsid w:val="002C6EE0"/>
    <w:rsid w:val="002D02CE"/>
    <w:rsid w:val="002D20AC"/>
    <w:rsid w:val="002D77C8"/>
    <w:rsid w:val="002D7EEB"/>
    <w:rsid w:val="002E23EE"/>
    <w:rsid w:val="002E3029"/>
    <w:rsid w:val="002E3C14"/>
    <w:rsid w:val="002F23F6"/>
    <w:rsid w:val="002F327F"/>
    <w:rsid w:val="002F5BB6"/>
    <w:rsid w:val="00300F00"/>
    <w:rsid w:val="00312D49"/>
    <w:rsid w:val="00315808"/>
    <w:rsid w:val="00324294"/>
    <w:rsid w:val="00333515"/>
    <w:rsid w:val="00333AB7"/>
    <w:rsid w:val="003454A4"/>
    <w:rsid w:val="0035587B"/>
    <w:rsid w:val="0036389D"/>
    <w:rsid w:val="00372CC2"/>
    <w:rsid w:val="003730A9"/>
    <w:rsid w:val="00375D89"/>
    <w:rsid w:val="00377CCC"/>
    <w:rsid w:val="003837DA"/>
    <w:rsid w:val="00385703"/>
    <w:rsid w:val="00386C2B"/>
    <w:rsid w:val="00395BFF"/>
    <w:rsid w:val="003A486C"/>
    <w:rsid w:val="003B0A17"/>
    <w:rsid w:val="003B235B"/>
    <w:rsid w:val="003B387E"/>
    <w:rsid w:val="003B63CB"/>
    <w:rsid w:val="003B7269"/>
    <w:rsid w:val="003D1C50"/>
    <w:rsid w:val="003D2413"/>
    <w:rsid w:val="003D25BC"/>
    <w:rsid w:val="003D3C10"/>
    <w:rsid w:val="003D5162"/>
    <w:rsid w:val="003D5FA0"/>
    <w:rsid w:val="003E4BD3"/>
    <w:rsid w:val="003F757B"/>
    <w:rsid w:val="003F7E41"/>
    <w:rsid w:val="00404104"/>
    <w:rsid w:val="00411827"/>
    <w:rsid w:val="00414990"/>
    <w:rsid w:val="0041617D"/>
    <w:rsid w:val="004166B9"/>
    <w:rsid w:val="00434264"/>
    <w:rsid w:val="0043749D"/>
    <w:rsid w:val="00437B1A"/>
    <w:rsid w:val="00444D35"/>
    <w:rsid w:val="00446E66"/>
    <w:rsid w:val="00447456"/>
    <w:rsid w:val="00453C95"/>
    <w:rsid w:val="00456A79"/>
    <w:rsid w:val="00456AD6"/>
    <w:rsid w:val="00457941"/>
    <w:rsid w:val="00461FF4"/>
    <w:rsid w:val="00463F9C"/>
    <w:rsid w:val="0046742B"/>
    <w:rsid w:val="00472123"/>
    <w:rsid w:val="00482889"/>
    <w:rsid w:val="00485E5F"/>
    <w:rsid w:val="004A0BA0"/>
    <w:rsid w:val="004A1AB1"/>
    <w:rsid w:val="004A5E25"/>
    <w:rsid w:val="004B0FFD"/>
    <w:rsid w:val="004B6036"/>
    <w:rsid w:val="004B6B30"/>
    <w:rsid w:val="004B709D"/>
    <w:rsid w:val="004C4C81"/>
    <w:rsid w:val="004C70C4"/>
    <w:rsid w:val="004C736F"/>
    <w:rsid w:val="004C7B1D"/>
    <w:rsid w:val="004D534C"/>
    <w:rsid w:val="004D63B3"/>
    <w:rsid w:val="004E1537"/>
    <w:rsid w:val="004E25AE"/>
    <w:rsid w:val="004E54CF"/>
    <w:rsid w:val="004E7EB3"/>
    <w:rsid w:val="004F1112"/>
    <w:rsid w:val="004F1EF6"/>
    <w:rsid w:val="0050158D"/>
    <w:rsid w:val="005126BD"/>
    <w:rsid w:val="005219CA"/>
    <w:rsid w:val="00522EA8"/>
    <w:rsid w:val="005233F2"/>
    <w:rsid w:val="00526A68"/>
    <w:rsid w:val="0053366A"/>
    <w:rsid w:val="005461B3"/>
    <w:rsid w:val="00547655"/>
    <w:rsid w:val="00550F8B"/>
    <w:rsid w:val="00551B99"/>
    <w:rsid w:val="005554DA"/>
    <w:rsid w:val="005574ED"/>
    <w:rsid w:val="0056046D"/>
    <w:rsid w:val="00561657"/>
    <w:rsid w:val="005628FA"/>
    <w:rsid w:val="00584151"/>
    <w:rsid w:val="0058666C"/>
    <w:rsid w:val="005869F2"/>
    <w:rsid w:val="00587225"/>
    <w:rsid w:val="00590A67"/>
    <w:rsid w:val="005911C9"/>
    <w:rsid w:val="00592BC1"/>
    <w:rsid w:val="00593268"/>
    <w:rsid w:val="005B365B"/>
    <w:rsid w:val="005B58A3"/>
    <w:rsid w:val="005B7A78"/>
    <w:rsid w:val="005C010F"/>
    <w:rsid w:val="005C05F4"/>
    <w:rsid w:val="005C2E13"/>
    <w:rsid w:val="005D0B56"/>
    <w:rsid w:val="005D548D"/>
    <w:rsid w:val="005D6C78"/>
    <w:rsid w:val="005E3587"/>
    <w:rsid w:val="005E5236"/>
    <w:rsid w:val="005E5807"/>
    <w:rsid w:val="005F2C22"/>
    <w:rsid w:val="0060048D"/>
    <w:rsid w:val="00601300"/>
    <w:rsid w:val="00601684"/>
    <w:rsid w:val="00605E81"/>
    <w:rsid w:val="006060E7"/>
    <w:rsid w:val="00607D0B"/>
    <w:rsid w:val="00610F63"/>
    <w:rsid w:val="006157D3"/>
    <w:rsid w:val="0062271F"/>
    <w:rsid w:val="00623914"/>
    <w:rsid w:val="00623B19"/>
    <w:rsid w:val="00624970"/>
    <w:rsid w:val="00633411"/>
    <w:rsid w:val="0064139A"/>
    <w:rsid w:val="006431B0"/>
    <w:rsid w:val="006438EF"/>
    <w:rsid w:val="006504FC"/>
    <w:rsid w:val="00651608"/>
    <w:rsid w:val="00651FC6"/>
    <w:rsid w:val="0065431A"/>
    <w:rsid w:val="00654BCE"/>
    <w:rsid w:val="00657BAC"/>
    <w:rsid w:val="00657F7E"/>
    <w:rsid w:val="00660F52"/>
    <w:rsid w:val="006614CA"/>
    <w:rsid w:val="00675702"/>
    <w:rsid w:val="00675AAD"/>
    <w:rsid w:val="0067782F"/>
    <w:rsid w:val="00681D79"/>
    <w:rsid w:val="006841FF"/>
    <w:rsid w:val="00693E95"/>
    <w:rsid w:val="00694A4E"/>
    <w:rsid w:val="00695544"/>
    <w:rsid w:val="006A1CB9"/>
    <w:rsid w:val="006A4325"/>
    <w:rsid w:val="006A6F16"/>
    <w:rsid w:val="006A7D3D"/>
    <w:rsid w:val="006B2B28"/>
    <w:rsid w:val="006C39EC"/>
    <w:rsid w:val="006C5174"/>
    <w:rsid w:val="006C65E3"/>
    <w:rsid w:val="006C6BF5"/>
    <w:rsid w:val="006D06ED"/>
    <w:rsid w:val="006D7ECA"/>
    <w:rsid w:val="006E44F9"/>
    <w:rsid w:val="006E6DFC"/>
    <w:rsid w:val="006F0632"/>
    <w:rsid w:val="0070571D"/>
    <w:rsid w:val="00716B78"/>
    <w:rsid w:val="00717FD6"/>
    <w:rsid w:val="00730E3B"/>
    <w:rsid w:val="00731AE9"/>
    <w:rsid w:val="007323D9"/>
    <w:rsid w:val="00734FA9"/>
    <w:rsid w:val="007455E2"/>
    <w:rsid w:val="007464AE"/>
    <w:rsid w:val="00753DA5"/>
    <w:rsid w:val="00757ACB"/>
    <w:rsid w:val="007664DC"/>
    <w:rsid w:val="00771F3B"/>
    <w:rsid w:val="0078327C"/>
    <w:rsid w:val="007843EE"/>
    <w:rsid w:val="00794E1D"/>
    <w:rsid w:val="00797F52"/>
    <w:rsid w:val="007A03D2"/>
    <w:rsid w:val="007A38AD"/>
    <w:rsid w:val="007A6B0D"/>
    <w:rsid w:val="007B0EEC"/>
    <w:rsid w:val="007B42FB"/>
    <w:rsid w:val="007B6075"/>
    <w:rsid w:val="007C07E7"/>
    <w:rsid w:val="007C5E1F"/>
    <w:rsid w:val="007D31A5"/>
    <w:rsid w:val="007D4D9A"/>
    <w:rsid w:val="007F3B2F"/>
    <w:rsid w:val="007F540D"/>
    <w:rsid w:val="00802AE3"/>
    <w:rsid w:val="00803FCD"/>
    <w:rsid w:val="00805A85"/>
    <w:rsid w:val="008114A3"/>
    <w:rsid w:val="00813D0A"/>
    <w:rsid w:val="00815404"/>
    <w:rsid w:val="00820A26"/>
    <w:rsid w:val="00831F77"/>
    <w:rsid w:val="008352B5"/>
    <w:rsid w:val="008426D5"/>
    <w:rsid w:val="008431C3"/>
    <w:rsid w:val="008443BA"/>
    <w:rsid w:val="008448F1"/>
    <w:rsid w:val="008450C3"/>
    <w:rsid w:val="00853D8D"/>
    <w:rsid w:val="008542F4"/>
    <w:rsid w:val="00857CB7"/>
    <w:rsid w:val="008625EC"/>
    <w:rsid w:val="00862A8B"/>
    <w:rsid w:val="008666B7"/>
    <w:rsid w:val="00870270"/>
    <w:rsid w:val="00882695"/>
    <w:rsid w:val="00885180"/>
    <w:rsid w:val="00885A04"/>
    <w:rsid w:val="00890A4F"/>
    <w:rsid w:val="008922E8"/>
    <w:rsid w:val="00892847"/>
    <w:rsid w:val="008929E2"/>
    <w:rsid w:val="008963A7"/>
    <w:rsid w:val="008A2975"/>
    <w:rsid w:val="008A7596"/>
    <w:rsid w:val="008B561B"/>
    <w:rsid w:val="008B5C97"/>
    <w:rsid w:val="008C42DF"/>
    <w:rsid w:val="008C52EA"/>
    <w:rsid w:val="008C5F5D"/>
    <w:rsid w:val="008D168C"/>
    <w:rsid w:val="008D56FF"/>
    <w:rsid w:val="008E03AA"/>
    <w:rsid w:val="008E1755"/>
    <w:rsid w:val="008E28B3"/>
    <w:rsid w:val="008E3A77"/>
    <w:rsid w:val="008E3BC8"/>
    <w:rsid w:val="008E45F4"/>
    <w:rsid w:val="008E672A"/>
    <w:rsid w:val="008E6C87"/>
    <w:rsid w:val="008E74B6"/>
    <w:rsid w:val="008F1437"/>
    <w:rsid w:val="008F5627"/>
    <w:rsid w:val="0090474E"/>
    <w:rsid w:val="00904CA1"/>
    <w:rsid w:val="00904E7A"/>
    <w:rsid w:val="009105AB"/>
    <w:rsid w:val="00910E45"/>
    <w:rsid w:val="009149DF"/>
    <w:rsid w:val="00914B41"/>
    <w:rsid w:val="0091559F"/>
    <w:rsid w:val="00915915"/>
    <w:rsid w:val="00917C88"/>
    <w:rsid w:val="00921CFD"/>
    <w:rsid w:val="009220CE"/>
    <w:rsid w:val="00925F90"/>
    <w:rsid w:val="00926B83"/>
    <w:rsid w:val="009271CA"/>
    <w:rsid w:val="00931817"/>
    <w:rsid w:val="00932CEB"/>
    <w:rsid w:val="00932FE8"/>
    <w:rsid w:val="00934D9E"/>
    <w:rsid w:val="00936D1D"/>
    <w:rsid w:val="00940B29"/>
    <w:rsid w:val="00945DF1"/>
    <w:rsid w:val="00954A18"/>
    <w:rsid w:val="009550C1"/>
    <w:rsid w:val="00957AE6"/>
    <w:rsid w:val="00961742"/>
    <w:rsid w:val="009638CA"/>
    <w:rsid w:val="00977221"/>
    <w:rsid w:val="00977295"/>
    <w:rsid w:val="00984418"/>
    <w:rsid w:val="00984D94"/>
    <w:rsid w:val="00985EBA"/>
    <w:rsid w:val="00991715"/>
    <w:rsid w:val="0099222B"/>
    <w:rsid w:val="009937EE"/>
    <w:rsid w:val="00994359"/>
    <w:rsid w:val="00994992"/>
    <w:rsid w:val="009A131B"/>
    <w:rsid w:val="009A4D1F"/>
    <w:rsid w:val="009A4F7C"/>
    <w:rsid w:val="009A538B"/>
    <w:rsid w:val="009C0183"/>
    <w:rsid w:val="009C03C8"/>
    <w:rsid w:val="009D640A"/>
    <w:rsid w:val="009D6683"/>
    <w:rsid w:val="009E1B5F"/>
    <w:rsid w:val="009E3734"/>
    <w:rsid w:val="00A00105"/>
    <w:rsid w:val="00A03278"/>
    <w:rsid w:val="00A23551"/>
    <w:rsid w:val="00A2532C"/>
    <w:rsid w:val="00A25C14"/>
    <w:rsid w:val="00A318A9"/>
    <w:rsid w:val="00A416B4"/>
    <w:rsid w:val="00A42D3D"/>
    <w:rsid w:val="00A46A4C"/>
    <w:rsid w:val="00A51E78"/>
    <w:rsid w:val="00A53CCC"/>
    <w:rsid w:val="00A6154E"/>
    <w:rsid w:val="00A638A2"/>
    <w:rsid w:val="00A63A8F"/>
    <w:rsid w:val="00A6415A"/>
    <w:rsid w:val="00A67049"/>
    <w:rsid w:val="00A7242D"/>
    <w:rsid w:val="00A730FA"/>
    <w:rsid w:val="00A75261"/>
    <w:rsid w:val="00A75F26"/>
    <w:rsid w:val="00A80361"/>
    <w:rsid w:val="00A80A8B"/>
    <w:rsid w:val="00A82760"/>
    <w:rsid w:val="00A835C5"/>
    <w:rsid w:val="00A84125"/>
    <w:rsid w:val="00A95B12"/>
    <w:rsid w:val="00A96D46"/>
    <w:rsid w:val="00AA3C50"/>
    <w:rsid w:val="00AA3D5C"/>
    <w:rsid w:val="00AA3E05"/>
    <w:rsid w:val="00AA3FC6"/>
    <w:rsid w:val="00AA5777"/>
    <w:rsid w:val="00AA6B36"/>
    <w:rsid w:val="00AA7F03"/>
    <w:rsid w:val="00AB25BA"/>
    <w:rsid w:val="00AB3DDD"/>
    <w:rsid w:val="00AC1696"/>
    <w:rsid w:val="00AC275C"/>
    <w:rsid w:val="00AC7D8E"/>
    <w:rsid w:val="00AD0171"/>
    <w:rsid w:val="00AD1B91"/>
    <w:rsid w:val="00AD2DA3"/>
    <w:rsid w:val="00AE6B54"/>
    <w:rsid w:val="00AE77C2"/>
    <w:rsid w:val="00AF0C2F"/>
    <w:rsid w:val="00AF3F6C"/>
    <w:rsid w:val="00AF68AE"/>
    <w:rsid w:val="00B01EEF"/>
    <w:rsid w:val="00B02E4C"/>
    <w:rsid w:val="00B100FC"/>
    <w:rsid w:val="00B121BA"/>
    <w:rsid w:val="00B153F4"/>
    <w:rsid w:val="00B17AFC"/>
    <w:rsid w:val="00B20E25"/>
    <w:rsid w:val="00B218F2"/>
    <w:rsid w:val="00B22FDF"/>
    <w:rsid w:val="00B2656D"/>
    <w:rsid w:val="00B32BB7"/>
    <w:rsid w:val="00B34799"/>
    <w:rsid w:val="00B4152D"/>
    <w:rsid w:val="00B4606A"/>
    <w:rsid w:val="00B5089F"/>
    <w:rsid w:val="00B522F4"/>
    <w:rsid w:val="00B55032"/>
    <w:rsid w:val="00B558DD"/>
    <w:rsid w:val="00B55A71"/>
    <w:rsid w:val="00B5777E"/>
    <w:rsid w:val="00B60540"/>
    <w:rsid w:val="00B60FC7"/>
    <w:rsid w:val="00B6501E"/>
    <w:rsid w:val="00B653C7"/>
    <w:rsid w:val="00B70DB0"/>
    <w:rsid w:val="00B73376"/>
    <w:rsid w:val="00B73D2D"/>
    <w:rsid w:val="00B77664"/>
    <w:rsid w:val="00B80A05"/>
    <w:rsid w:val="00B86205"/>
    <w:rsid w:val="00B8693D"/>
    <w:rsid w:val="00B975DC"/>
    <w:rsid w:val="00BA1B14"/>
    <w:rsid w:val="00BA6F2C"/>
    <w:rsid w:val="00BC2DE3"/>
    <w:rsid w:val="00BC3FBF"/>
    <w:rsid w:val="00BC4552"/>
    <w:rsid w:val="00BD0B03"/>
    <w:rsid w:val="00BE091E"/>
    <w:rsid w:val="00BE1FDD"/>
    <w:rsid w:val="00BF5189"/>
    <w:rsid w:val="00C11E5C"/>
    <w:rsid w:val="00C151EF"/>
    <w:rsid w:val="00C25852"/>
    <w:rsid w:val="00C35BD9"/>
    <w:rsid w:val="00C445FA"/>
    <w:rsid w:val="00C44B0C"/>
    <w:rsid w:val="00C47E85"/>
    <w:rsid w:val="00C50736"/>
    <w:rsid w:val="00C50A02"/>
    <w:rsid w:val="00C56318"/>
    <w:rsid w:val="00C63AD7"/>
    <w:rsid w:val="00C642D0"/>
    <w:rsid w:val="00C71017"/>
    <w:rsid w:val="00C75622"/>
    <w:rsid w:val="00C80894"/>
    <w:rsid w:val="00C83908"/>
    <w:rsid w:val="00C86AEF"/>
    <w:rsid w:val="00C87406"/>
    <w:rsid w:val="00C87773"/>
    <w:rsid w:val="00C92D90"/>
    <w:rsid w:val="00C94576"/>
    <w:rsid w:val="00CA0A5A"/>
    <w:rsid w:val="00CA1864"/>
    <w:rsid w:val="00CA2D9C"/>
    <w:rsid w:val="00CA4B2E"/>
    <w:rsid w:val="00CB2F3C"/>
    <w:rsid w:val="00CB67C1"/>
    <w:rsid w:val="00CB7DCD"/>
    <w:rsid w:val="00CC1293"/>
    <w:rsid w:val="00CC1E27"/>
    <w:rsid w:val="00CC452E"/>
    <w:rsid w:val="00CD164E"/>
    <w:rsid w:val="00CD196F"/>
    <w:rsid w:val="00CD2411"/>
    <w:rsid w:val="00CD2F0B"/>
    <w:rsid w:val="00CD4799"/>
    <w:rsid w:val="00CE0BD6"/>
    <w:rsid w:val="00CE0FB2"/>
    <w:rsid w:val="00CE5B5E"/>
    <w:rsid w:val="00CF0D05"/>
    <w:rsid w:val="00CF3446"/>
    <w:rsid w:val="00CF46CA"/>
    <w:rsid w:val="00CF503E"/>
    <w:rsid w:val="00CF653E"/>
    <w:rsid w:val="00CF7ACA"/>
    <w:rsid w:val="00D05584"/>
    <w:rsid w:val="00D11928"/>
    <w:rsid w:val="00D20DBA"/>
    <w:rsid w:val="00D23617"/>
    <w:rsid w:val="00D23903"/>
    <w:rsid w:val="00D26E11"/>
    <w:rsid w:val="00D34A11"/>
    <w:rsid w:val="00D40BA0"/>
    <w:rsid w:val="00D42150"/>
    <w:rsid w:val="00D435FF"/>
    <w:rsid w:val="00D443A7"/>
    <w:rsid w:val="00D50071"/>
    <w:rsid w:val="00D50E84"/>
    <w:rsid w:val="00D55A3B"/>
    <w:rsid w:val="00D55D74"/>
    <w:rsid w:val="00D66651"/>
    <w:rsid w:val="00D67719"/>
    <w:rsid w:val="00D67B25"/>
    <w:rsid w:val="00D708F4"/>
    <w:rsid w:val="00D7532E"/>
    <w:rsid w:val="00D810AE"/>
    <w:rsid w:val="00D83BD1"/>
    <w:rsid w:val="00D845D0"/>
    <w:rsid w:val="00D84E89"/>
    <w:rsid w:val="00D867FD"/>
    <w:rsid w:val="00D932EF"/>
    <w:rsid w:val="00D951B6"/>
    <w:rsid w:val="00D96A58"/>
    <w:rsid w:val="00DA42C7"/>
    <w:rsid w:val="00DB4DF3"/>
    <w:rsid w:val="00DC0EF5"/>
    <w:rsid w:val="00DC6EA0"/>
    <w:rsid w:val="00DD13D3"/>
    <w:rsid w:val="00DD42AB"/>
    <w:rsid w:val="00DE0050"/>
    <w:rsid w:val="00DE77F0"/>
    <w:rsid w:val="00DF192E"/>
    <w:rsid w:val="00DF2072"/>
    <w:rsid w:val="00DF23FD"/>
    <w:rsid w:val="00DF2859"/>
    <w:rsid w:val="00DF2E1D"/>
    <w:rsid w:val="00DF3F07"/>
    <w:rsid w:val="00DF47AD"/>
    <w:rsid w:val="00DF4FF7"/>
    <w:rsid w:val="00E109A5"/>
    <w:rsid w:val="00E13FDD"/>
    <w:rsid w:val="00E14E3F"/>
    <w:rsid w:val="00E254DB"/>
    <w:rsid w:val="00E273DC"/>
    <w:rsid w:val="00E32202"/>
    <w:rsid w:val="00E32FBD"/>
    <w:rsid w:val="00E50F67"/>
    <w:rsid w:val="00E51AA0"/>
    <w:rsid w:val="00E522E9"/>
    <w:rsid w:val="00E60668"/>
    <w:rsid w:val="00E668E4"/>
    <w:rsid w:val="00E7338A"/>
    <w:rsid w:val="00E75A0B"/>
    <w:rsid w:val="00E927B4"/>
    <w:rsid w:val="00EA36FE"/>
    <w:rsid w:val="00EA5487"/>
    <w:rsid w:val="00EA5EBE"/>
    <w:rsid w:val="00EA5F7F"/>
    <w:rsid w:val="00EB358F"/>
    <w:rsid w:val="00EC3B5A"/>
    <w:rsid w:val="00ED0384"/>
    <w:rsid w:val="00ED13B8"/>
    <w:rsid w:val="00ED1BFF"/>
    <w:rsid w:val="00EE439D"/>
    <w:rsid w:val="00EE483F"/>
    <w:rsid w:val="00EE4EBB"/>
    <w:rsid w:val="00EE5E69"/>
    <w:rsid w:val="00EE6373"/>
    <w:rsid w:val="00EF0EE5"/>
    <w:rsid w:val="00EF0F93"/>
    <w:rsid w:val="00EF636D"/>
    <w:rsid w:val="00EF652D"/>
    <w:rsid w:val="00F0215C"/>
    <w:rsid w:val="00F032A1"/>
    <w:rsid w:val="00F128B0"/>
    <w:rsid w:val="00F202B9"/>
    <w:rsid w:val="00F2272F"/>
    <w:rsid w:val="00F22DFB"/>
    <w:rsid w:val="00F24E10"/>
    <w:rsid w:val="00F31B26"/>
    <w:rsid w:val="00F3308F"/>
    <w:rsid w:val="00F413C8"/>
    <w:rsid w:val="00F53E11"/>
    <w:rsid w:val="00F545E9"/>
    <w:rsid w:val="00F56130"/>
    <w:rsid w:val="00F56BFE"/>
    <w:rsid w:val="00F5794D"/>
    <w:rsid w:val="00F64191"/>
    <w:rsid w:val="00F67110"/>
    <w:rsid w:val="00F70A20"/>
    <w:rsid w:val="00F77B77"/>
    <w:rsid w:val="00F846A2"/>
    <w:rsid w:val="00F8471F"/>
    <w:rsid w:val="00F853F3"/>
    <w:rsid w:val="00F86C03"/>
    <w:rsid w:val="00F90F55"/>
    <w:rsid w:val="00F9320F"/>
    <w:rsid w:val="00FA08B9"/>
    <w:rsid w:val="00FA3AA5"/>
    <w:rsid w:val="00FA488E"/>
    <w:rsid w:val="00FA5627"/>
    <w:rsid w:val="00FA6D12"/>
    <w:rsid w:val="00FA794F"/>
    <w:rsid w:val="00FB1D8A"/>
    <w:rsid w:val="00FB1E44"/>
    <w:rsid w:val="00FB3568"/>
    <w:rsid w:val="00FB502B"/>
    <w:rsid w:val="00FB66C0"/>
    <w:rsid w:val="00FC25E2"/>
    <w:rsid w:val="00FC3762"/>
    <w:rsid w:val="00FE248C"/>
    <w:rsid w:val="00FF3589"/>
    <w:rsid w:val="00FF3924"/>
    <w:rsid w:val="00FF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53C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F4FF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92D9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479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D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47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985E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53C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F4FF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92D9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479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D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47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985E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64;&#1040;&#1041;&#1051;&#1054;&#1053;&#1067;\&#1064;&#1072;&#1073;&#1083;&#1086;&#1085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6632-8818-42F1-B90F-3494EF37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1705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Gazz</cp:lastModifiedBy>
  <cp:revision>185</cp:revision>
  <cp:lastPrinted>2024-01-23T05:53:00Z</cp:lastPrinted>
  <dcterms:created xsi:type="dcterms:W3CDTF">2019-09-25T10:14:00Z</dcterms:created>
  <dcterms:modified xsi:type="dcterms:W3CDTF">2025-09-18T11:09:00Z</dcterms:modified>
</cp:coreProperties>
</file>